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B2" w:rsidRDefault="004629B6" w:rsidP="00485162">
      <w:pPr>
        <w:ind w:left="-993" w:right="-1119"/>
        <w:rPr>
          <w:sz w:val="52"/>
          <w:szCs w:val="52"/>
          <w:lang w:bidi="fa-IR"/>
        </w:rPr>
      </w:pPr>
      <w:r>
        <w:rPr>
          <w:sz w:val="52"/>
          <w:szCs w:val="52"/>
          <w:lang w:bidi="fa-IR"/>
        </w:rPr>
        <w:t xml:space="preserve">Leider(Adj) ist(V) der Chef(A) nicht(Neg) in das Büro(Lokal). </w:t>
      </w:r>
    </w:p>
    <w:p w:rsidR="004629B6" w:rsidRDefault="004629B6" w:rsidP="00485162">
      <w:pPr>
        <w:ind w:left="-993" w:right="-1119"/>
        <w:rPr>
          <w:sz w:val="52"/>
          <w:szCs w:val="52"/>
          <w:lang w:bidi="fa-IR"/>
        </w:rPr>
      </w:pPr>
    </w:p>
    <w:p w:rsidR="004629B6" w:rsidRDefault="004629B6" w:rsidP="00485162">
      <w:pPr>
        <w:ind w:left="-993" w:right="-1119"/>
        <w:rPr>
          <w:sz w:val="52"/>
          <w:szCs w:val="52"/>
          <w:lang w:bidi="fa-IR"/>
        </w:rPr>
      </w:pPr>
    </w:p>
    <w:p w:rsidR="004629B6" w:rsidRPr="004629B6" w:rsidRDefault="004629B6" w:rsidP="004629B6">
      <w:pPr>
        <w:ind w:left="-993" w:right="-1119"/>
        <w:rPr>
          <w:sz w:val="52"/>
          <w:szCs w:val="52"/>
          <w:u w:val="single"/>
          <w:lang w:bidi="fa-IR"/>
        </w:rPr>
      </w:pPr>
      <w:r w:rsidRPr="004629B6">
        <w:rPr>
          <w:sz w:val="52"/>
          <w:szCs w:val="52"/>
          <w:u w:val="single"/>
          <w:lang w:bidi="fa-IR"/>
        </w:rPr>
        <w:t>alle Lokale sind Akkusativ oder Dativ</w:t>
      </w:r>
    </w:p>
    <w:p w:rsidR="004629B6" w:rsidRDefault="004629B6" w:rsidP="00485162">
      <w:pPr>
        <w:ind w:left="-993" w:right="-1119"/>
        <w:rPr>
          <w:sz w:val="52"/>
          <w:szCs w:val="52"/>
          <w:rtl/>
          <w:lang w:bidi="fa-IR"/>
        </w:rPr>
      </w:pPr>
      <w:r>
        <w:rPr>
          <w:sz w:val="52"/>
          <w:szCs w:val="52"/>
          <w:lang w:bidi="fa-IR"/>
        </w:rPr>
        <w:t xml:space="preserve">Akkusativ (Bewegung </w:t>
      </w:r>
      <w:r>
        <w:rPr>
          <w:rFonts w:hint="cs"/>
          <w:sz w:val="52"/>
          <w:szCs w:val="52"/>
          <w:rtl/>
          <w:lang w:bidi="fa-IR"/>
        </w:rPr>
        <w:t>حرکت</w:t>
      </w:r>
      <w:r>
        <w:rPr>
          <w:sz w:val="52"/>
          <w:szCs w:val="52"/>
          <w:lang w:bidi="fa-IR"/>
        </w:rPr>
        <w:t>)</w:t>
      </w:r>
    </w:p>
    <w:p w:rsidR="004629B6" w:rsidRDefault="004629B6" w:rsidP="004629B6">
      <w:pPr>
        <w:ind w:left="-993" w:right="-1119"/>
        <w:rPr>
          <w:sz w:val="52"/>
          <w:szCs w:val="52"/>
          <w:u w:val="single"/>
          <w:lang w:bidi="fa-IR"/>
        </w:rPr>
      </w:pPr>
      <w:r>
        <w:rPr>
          <w:sz w:val="52"/>
          <w:szCs w:val="52"/>
          <w:lang w:bidi="fa-IR"/>
        </w:rPr>
        <w:t xml:space="preserve">Ich gehe </w:t>
      </w:r>
      <w:r w:rsidRPr="004629B6">
        <w:rPr>
          <w:sz w:val="52"/>
          <w:szCs w:val="52"/>
          <w:u w:val="single"/>
          <w:lang w:bidi="fa-IR"/>
        </w:rPr>
        <w:t>in</w:t>
      </w:r>
      <w:r>
        <w:rPr>
          <w:sz w:val="52"/>
          <w:szCs w:val="52"/>
          <w:u w:val="single"/>
          <w:lang w:bidi="fa-IR"/>
        </w:rPr>
        <w:t>s</w:t>
      </w:r>
      <w:r w:rsidRPr="004629B6">
        <w:rPr>
          <w:sz w:val="52"/>
          <w:szCs w:val="52"/>
          <w:u w:val="single"/>
          <w:lang w:bidi="fa-IR"/>
        </w:rPr>
        <w:t xml:space="preserve"> Kino(Lo</w:t>
      </w:r>
      <w:r>
        <w:rPr>
          <w:sz w:val="52"/>
          <w:szCs w:val="52"/>
          <w:u w:val="single"/>
          <w:lang w:bidi="fa-IR"/>
        </w:rPr>
        <w:t>kal-Akku</w:t>
      </w:r>
      <w:r w:rsidRPr="004629B6">
        <w:rPr>
          <w:sz w:val="52"/>
          <w:szCs w:val="52"/>
          <w:u w:val="single"/>
          <w:lang w:bidi="fa-IR"/>
        </w:rPr>
        <w:t>)</w:t>
      </w:r>
    </w:p>
    <w:p w:rsidR="004629B6" w:rsidRDefault="004629B6" w:rsidP="004629B6">
      <w:pPr>
        <w:ind w:left="-993" w:right="-1119"/>
        <w:rPr>
          <w:sz w:val="52"/>
          <w:szCs w:val="52"/>
          <w:u w:val="single"/>
          <w:lang w:bidi="fa-IR"/>
        </w:rPr>
      </w:pPr>
    </w:p>
    <w:p w:rsidR="004629B6" w:rsidRPr="004629B6" w:rsidRDefault="004629B6" w:rsidP="004629B6">
      <w:pPr>
        <w:ind w:left="-993" w:right="-1119"/>
        <w:rPr>
          <w:rFonts w:hint="cs"/>
          <w:sz w:val="52"/>
          <w:szCs w:val="52"/>
          <w:rtl/>
          <w:lang w:bidi="fa-IR"/>
        </w:rPr>
      </w:pPr>
      <w:r w:rsidRPr="004629B6">
        <w:rPr>
          <w:rFonts w:hint="cs"/>
          <w:sz w:val="52"/>
          <w:szCs w:val="52"/>
          <w:rtl/>
          <w:lang w:bidi="fa-IR"/>
        </w:rPr>
        <w:t>او در سینما است</w:t>
      </w:r>
    </w:p>
    <w:p w:rsidR="004629B6" w:rsidRDefault="004629B6" w:rsidP="004629B6">
      <w:pPr>
        <w:ind w:left="-993" w:right="-1119"/>
        <w:rPr>
          <w:sz w:val="52"/>
          <w:szCs w:val="52"/>
          <w:rtl/>
          <w:lang w:bidi="fa-IR"/>
        </w:rPr>
      </w:pPr>
      <w:r>
        <w:rPr>
          <w:sz w:val="52"/>
          <w:szCs w:val="52"/>
          <w:lang w:bidi="fa-IR"/>
        </w:rPr>
        <w:t xml:space="preserve">Er ist </w:t>
      </w:r>
      <w:r>
        <w:rPr>
          <w:sz w:val="52"/>
          <w:szCs w:val="52"/>
          <w:u w:val="single"/>
          <w:lang w:bidi="fa-IR"/>
        </w:rPr>
        <w:t>im</w:t>
      </w:r>
      <w:r w:rsidRPr="004629B6">
        <w:rPr>
          <w:sz w:val="52"/>
          <w:szCs w:val="52"/>
          <w:u w:val="single"/>
          <w:lang w:bidi="fa-IR"/>
        </w:rPr>
        <w:t xml:space="preserve"> Kino(Lokal, D)</w:t>
      </w:r>
    </w:p>
    <w:p w:rsidR="004629B6" w:rsidRDefault="004629B6" w:rsidP="00485162">
      <w:pPr>
        <w:ind w:left="-993" w:right="-1119"/>
        <w:rPr>
          <w:sz w:val="52"/>
          <w:szCs w:val="52"/>
          <w:lang w:bidi="fa-IR"/>
        </w:rPr>
      </w:pPr>
      <w:r>
        <w:rPr>
          <w:sz w:val="52"/>
          <w:szCs w:val="52"/>
          <w:lang w:bidi="fa-IR"/>
        </w:rPr>
        <w:t>Dativ</w:t>
      </w:r>
    </w:p>
    <w:p w:rsidR="004629B6" w:rsidRDefault="004629B6" w:rsidP="00485162">
      <w:pPr>
        <w:ind w:left="-993" w:right="-1119"/>
        <w:rPr>
          <w:sz w:val="52"/>
          <w:szCs w:val="52"/>
          <w:lang w:bidi="fa-IR"/>
        </w:rPr>
      </w:pPr>
    </w:p>
    <w:p w:rsidR="004629B6" w:rsidRDefault="004629B6" w:rsidP="00485162">
      <w:pPr>
        <w:ind w:left="-993" w:right="-1119"/>
        <w:rPr>
          <w:sz w:val="52"/>
          <w:szCs w:val="52"/>
          <w:lang w:bidi="fa-IR"/>
        </w:rPr>
      </w:pPr>
    </w:p>
    <w:p w:rsidR="004629B6" w:rsidRDefault="004629B6" w:rsidP="00485162">
      <w:pPr>
        <w:ind w:left="-993" w:right="-1119"/>
        <w:rPr>
          <w:sz w:val="52"/>
          <w:szCs w:val="52"/>
          <w:lang w:bidi="fa-IR"/>
        </w:rPr>
      </w:pPr>
      <w:r>
        <w:rPr>
          <w:sz w:val="52"/>
          <w:szCs w:val="52"/>
          <w:lang w:bidi="fa-IR"/>
        </w:rPr>
        <w:t>Lokalepräpositionen:</w:t>
      </w:r>
    </w:p>
    <w:p w:rsidR="004629B6" w:rsidRDefault="004629B6" w:rsidP="00485162">
      <w:pPr>
        <w:ind w:left="-993" w:right="-1119"/>
        <w:rPr>
          <w:sz w:val="52"/>
          <w:szCs w:val="52"/>
          <w:lang w:bidi="fa-IR"/>
        </w:rPr>
      </w:pPr>
      <w:r>
        <w:rPr>
          <w:sz w:val="52"/>
          <w:szCs w:val="52"/>
          <w:lang w:bidi="fa-IR"/>
        </w:rPr>
        <w:t>in, auf, hinter, unter, über, vor, an, zwischen</w:t>
      </w:r>
    </w:p>
    <w:p w:rsidR="004629B6" w:rsidRDefault="004629B6" w:rsidP="00485162">
      <w:pPr>
        <w:ind w:left="-993" w:right="-1119"/>
        <w:rPr>
          <w:sz w:val="52"/>
          <w:szCs w:val="52"/>
          <w:lang w:bidi="fa-IR"/>
        </w:rPr>
      </w:pPr>
    </w:p>
    <w:p w:rsidR="004629B6" w:rsidRDefault="004629B6" w:rsidP="00485162">
      <w:pPr>
        <w:ind w:left="-993" w:right="-1119"/>
        <w:rPr>
          <w:rFonts w:hint="cs"/>
          <w:sz w:val="52"/>
          <w:szCs w:val="52"/>
          <w:rtl/>
          <w:lang w:bidi="fa-IR"/>
        </w:rPr>
      </w:pPr>
      <w:r>
        <w:rPr>
          <w:rFonts w:hint="cs"/>
          <w:sz w:val="52"/>
          <w:szCs w:val="52"/>
          <w:rtl/>
          <w:lang w:bidi="fa-IR"/>
        </w:rPr>
        <w:t>من میرم پشت خانه</w:t>
      </w:r>
    </w:p>
    <w:p w:rsidR="004629B6" w:rsidRDefault="004629B6" w:rsidP="00485162">
      <w:pPr>
        <w:ind w:left="-993" w:right="-1119"/>
        <w:rPr>
          <w:rFonts w:hint="cs"/>
          <w:sz w:val="52"/>
          <w:szCs w:val="52"/>
          <w:lang w:bidi="fa-IR"/>
        </w:rPr>
      </w:pPr>
      <w:r>
        <w:rPr>
          <w:sz w:val="52"/>
          <w:szCs w:val="52"/>
          <w:lang w:bidi="fa-IR"/>
        </w:rPr>
        <w:t xml:space="preserve">Ich gehe </w:t>
      </w:r>
      <w:r w:rsidRPr="004629B6">
        <w:rPr>
          <w:sz w:val="52"/>
          <w:szCs w:val="52"/>
          <w:u w:val="single"/>
          <w:lang w:bidi="fa-IR"/>
        </w:rPr>
        <w:t>hinter das Haus(</w:t>
      </w:r>
      <w:r>
        <w:rPr>
          <w:sz w:val="52"/>
          <w:szCs w:val="52"/>
          <w:u w:val="single"/>
          <w:lang w:bidi="fa-IR"/>
        </w:rPr>
        <w:t>Lokal, Akk</w:t>
      </w:r>
      <w:r w:rsidRPr="004629B6">
        <w:rPr>
          <w:sz w:val="52"/>
          <w:szCs w:val="52"/>
          <w:u w:val="single"/>
          <w:lang w:bidi="fa-IR"/>
        </w:rPr>
        <w:t>)</w:t>
      </w:r>
    </w:p>
    <w:p w:rsidR="004629B6" w:rsidRDefault="004629B6" w:rsidP="00485162">
      <w:pPr>
        <w:ind w:left="-993" w:right="-1119"/>
        <w:rPr>
          <w:sz w:val="52"/>
          <w:szCs w:val="52"/>
          <w:lang w:bidi="fa-IR"/>
        </w:rPr>
      </w:pPr>
      <w:r>
        <w:rPr>
          <w:rFonts w:hint="cs"/>
          <w:sz w:val="52"/>
          <w:szCs w:val="52"/>
          <w:rtl/>
          <w:lang w:bidi="fa-IR"/>
        </w:rPr>
        <w:lastRenderedPageBreak/>
        <w:t>او پشت خانه ایستاده است</w:t>
      </w:r>
      <w:bookmarkStart w:id="0" w:name="_GoBack"/>
      <w:bookmarkEnd w:id="0"/>
    </w:p>
    <w:p w:rsidR="004629B6" w:rsidRDefault="004629B6" w:rsidP="00485162">
      <w:pPr>
        <w:ind w:left="-993" w:right="-1119"/>
        <w:rPr>
          <w:sz w:val="52"/>
          <w:szCs w:val="52"/>
          <w:lang w:bidi="fa-IR"/>
        </w:rPr>
      </w:pPr>
      <w:r>
        <w:rPr>
          <w:rFonts w:hint="cs"/>
          <w:sz w:val="52"/>
          <w:szCs w:val="52"/>
          <w:rtl/>
          <w:lang w:bidi="fa-IR"/>
        </w:rPr>
        <w:t xml:space="preserve">بودن </w:t>
      </w:r>
      <w:r>
        <w:rPr>
          <w:sz w:val="52"/>
          <w:szCs w:val="52"/>
          <w:lang w:bidi="fa-IR"/>
        </w:rPr>
        <w:t>sein</w:t>
      </w:r>
    </w:p>
    <w:p w:rsidR="004629B6" w:rsidRDefault="004629B6" w:rsidP="00485162">
      <w:pPr>
        <w:ind w:left="-993" w:right="-1119"/>
        <w:rPr>
          <w:rFonts w:hint="cs"/>
          <w:sz w:val="52"/>
          <w:szCs w:val="52"/>
          <w:rtl/>
          <w:lang w:bidi="fa-IR"/>
        </w:rPr>
      </w:pPr>
      <w:r>
        <w:rPr>
          <w:sz w:val="52"/>
          <w:szCs w:val="52"/>
          <w:lang w:bidi="fa-IR"/>
        </w:rPr>
        <w:t xml:space="preserve">stehen </w:t>
      </w:r>
      <w:r>
        <w:rPr>
          <w:rFonts w:hint="cs"/>
          <w:sz w:val="52"/>
          <w:szCs w:val="52"/>
          <w:rtl/>
          <w:lang w:bidi="fa-IR"/>
        </w:rPr>
        <w:t>ایستاده بودن</w:t>
      </w:r>
    </w:p>
    <w:p w:rsidR="004629B6" w:rsidRDefault="004629B6" w:rsidP="004629B6">
      <w:pPr>
        <w:ind w:left="-993" w:right="-1119"/>
        <w:rPr>
          <w:sz w:val="52"/>
          <w:szCs w:val="52"/>
          <w:u w:val="single"/>
          <w:lang w:bidi="fa-IR"/>
        </w:rPr>
      </w:pPr>
      <w:r>
        <w:rPr>
          <w:sz w:val="52"/>
          <w:szCs w:val="52"/>
          <w:lang w:bidi="fa-IR"/>
        </w:rPr>
        <w:t xml:space="preserve">Er steht </w:t>
      </w:r>
      <w:r w:rsidRPr="004629B6">
        <w:rPr>
          <w:sz w:val="52"/>
          <w:szCs w:val="52"/>
          <w:u w:val="single"/>
          <w:lang w:bidi="fa-IR"/>
        </w:rPr>
        <w:t xml:space="preserve">hinter </w:t>
      </w:r>
      <w:r>
        <w:rPr>
          <w:sz w:val="52"/>
          <w:szCs w:val="52"/>
          <w:u w:val="single"/>
          <w:lang w:bidi="fa-IR"/>
        </w:rPr>
        <w:t>dem</w:t>
      </w:r>
      <w:r w:rsidRPr="004629B6">
        <w:rPr>
          <w:sz w:val="52"/>
          <w:szCs w:val="52"/>
          <w:u w:val="single"/>
          <w:lang w:bidi="fa-IR"/>
        </w:rPr>
        <w:t xml:space="preserve"> Haus(L,D)</w:t>
      </w:r>
    </w:p>
    <w:p w:rsidR="004629B6" w:rsidRDefault="004629B6" w:rsidP="004629B6">
      <w:pPr>
        <w:ind w:left="-993" w:right="-1119"/>
        <w:rPr>
          <w:sz w:val="52"/>
          <w:szCs w:val="52"/>
          <w:u w:val="single"/>
          <w:lang w:bidi="fa-IR"/>
        </w:rPr>
      </w:pPr>
    </w:p>
    <w:p w:rsidR="004629B6" w:rsidRDefault="004629B6" w:rsidP="004629B6">
      <w:pPr>
        <w:ind w:left="-993" w:right="-1119"/>
        <w:rPr>
          <w:sz w:val="52"/>
          <w:szCs w:val="52"/>
          <w:u w:val="single"/>
          <w:lang w:bidi="fa-IR"/>
        </w:rPr>
      </w:pPr>
    </w:p>
    <w:p w:rsidR="004629B6" w:rsidRDefault="004629B6" w:rsidP="004629B6">
      <w:pPr>
        <w:ind w:left="-993" w:right="-1119"/>
        <w:rPr>
          <w:sz w:val="52"/>
          <w:szCs w:val="52"/>
          <w:lang w:bidi="fa-IR"/>
        </w:rPr>
      </w:pPr>
      <w:r>
        <w:rPr>
          <w:sz w:val="52"/>
          <w:szCs w:val="52"/>
          <w:lang w:bidi="fa-IR"/>
        </w:rPr>
        <w:t>auf B:</w:t>
      </w:r>
    </w:p>
    <w:p w:rsidR="004629B6" w:rsidRDefault="004629B6" w:rsidP="004629B6">
      <w:pPr>
        <w:ind w:left="-993" w:right="-1119"/>
        <w:rPr>
          <w:sz w:val="52"/>
          <w:szCs w:val="52"/>
          <w:lang w:bidi="fa-IR"/>
        </w:rPr>
      </w:pPr>
      <w:r>
        <w:rPr>
          <w:sz w:val="52"/>
          <w:szCs w:val="52"/>
          <w:lang w:bidi="fa-IR"/>
        </w:rPr>
        <w:t>die Insel</w:t>
      </w:r>
    </w:p>
    <w:p w:rsidR="004629B6" w:rsidRDefault="004629B6" w:rsidP="004629B6">
      <w:pPr>
        <w:ind w:left="-993" w:right="-1119"/>
        <w:rPr>
          <w:sz w:val="52"/>
          <w:szCs w:val="52"/>
          <w:lang w:bidi="fa-IR"/>
        </w:rPr>
      </w:pPr>
      <w:r>
        <w:rPr>
          <w:sz w:val="52"/>
          <w:szCs w:val="52"/>
          <w:lang w:bidi="fa-IR"/>
        </w:rPr>
        <w:t>Ich gehe auf die Insel(L,A)</w:t>
      </w:r>
    </w:p>
    <w:p w:rsidR="004629B6" w:rsidRDefault="004629B6" w:rsidP="004629B6">
      <w:pPr>
        <w:ind w:left="-993" w:right="-1119"/>
        <w:rPr>
          <w:sz w:val="52"/>
          <w:szCs w:val="52"/>
          <w:lang w:bidi="fa-IR"/>
        </w:rPr>
      </w:pPr>
      <w:r>
        <w:rPr>
          <w:sz w:val="52"/>
          <w:szCs w:val="52"/>
          <w:lang w:bidi="fa-IR"/>
        </w:rPr>
        <w:t xml:space="preserve">Ich stehe auf der Insel. (L,D) </w:t>
      </w:r>
    </w:p>
    <w:p w:rsidR="004629B6" w:rsidRDefault="004629B6" w:rsidP="004629B6">
      <w:pPr>
        <w:ind w:left="-993" w:right="-1119"/>
        <w:rPr>
          <w:rFonts w:hint="cs"/>
          <w:sz w:val="52"/>
          <w:szCs w:val="52"/>
          <w:rtl/>
          <w:lang w:bidi="fa-IR"/>
        </w:rPr>
      </w:pPr>
    </w:p>
    <w:p w:rsidR="004629B6" w:rsidRPr="004629B6" w:rsidRDefault="004629B6" w:rsidP="004629B6">
      <w:pPr>
        <w:ind w:left="-993" w:right="-1119"/>
        <w:rPr>
          <w:rFonts w:hint="cs"/>
          <w:sz w:val="52"/>
          <w:szCs w:val="52"/>
          <w:lang w:bidi="fa-IR"/>
        </w:rPr>
      </w:pPr>
    </w:p>
    <w:sectPr w:rsidR="004629B6" w:rsidRPr="004629B6" w:rsidSect="00485162">
      <w:headerReference w:type="default" r:id="rId6"/>
      <w:pgSz w:w="11909" w:h="16834" w:code="9"/>
      <w:pgMar w:top="1560" w:right="1411" w:bottom="284" w:left="141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4B2" w:rsidRDefault="007A34B2" w:rsidP="00485162">
      <w:pPr>
        <w:spacing w:after="0" w:line="240" w:lineRule="auto"/>
      </w:pPr>
      <w:r>
        <w:separator/>
      </w:r>
    </w:p>
  </w:endnote>
  <w:endnote w:type="continuationSeparator" w:id="0">
    <w:p w:rsidR="007A34B2" w:rsidRDefault="007A34B2" w:rsidP="0048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4B2" w:rsidRDefault="007A34B2" w:rsidP="00485162">
      <w:pPr>
        <w:spacing w:after="0" w:line="240" w:lineRule="auto"/>
      </w:pPr>
      <w:r>
        <w:separator/>
      </w:r>
    </w:p>
  </w:footnote>
  <w:footnote w:type="continuationSeparator" w:id="0">
    <w:p w:rsidR="007A34B2" w:rsidRDefault="007A34B2" w:rsidP="0048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  <w:rPr>
        <w:rtl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B6B201" wp14:editId="0BD7C0E9">
              <wp:simplePos x="0" y="0"/>
              <wp:positionH relativeFrom="column">
                <wp:posOffset>164465</wp:posOffset>
              </wp:positionH>
              <wp:positionV relativeFrom="paragraph">
                <wp:posOffset>-277586</wp:posOffset>
              </wp:positionV>
              <wp:extent cx="1229722" cy="567690"/>
              <wp:effectExtent l="0" t="0" r="27940" b="2286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9722" cy="56769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85162" w:rsidRPr="00430E85" w:rsidRDefault="00485162" w:rsidP="00485162">
                          <w:pPr>
                            <w:jc w:val="center"/>
                            <w:rPr>
                              <w:color w:val="000000" w:themeColor="text1"/>
                              <w:lang w:bidi="fa-IR"/>
                            </w:rPr>
                          </w:pPr>
                          <w:r w:rsidRPr="00430E85">
                            <w:rPr>
                              <w:rFonts w:hint="cs"/>
                              <w:color w:val="000000" w:themeColor="text1"/>
                              <w:rtl/>
                              <w:lang w:bidi="fa-IR"/>
                            </w:rPr>
                            <w:t>09371990475</w:t>
                          </w:r>
                        </w:p>
                        <w:p w:rsidR="00485162" w:rsidRPr="00430E85" w:rsidRDefault="00485162" w:rsidP="00485162">
                          <w:pPr>
                            <w:jc w:val="center"/>
                            <w:rPr>
                              <w:color w:val="000000" w:themeColor="text1"/>
                              <w:lang w:bidi="fa-IR"/>
                            </w:rPr>
                          </w:pPr>
                          <w:r w:rsidRPr="00430E85">
                            <w:rPr>
                              <w:color w:val="000000" w:themeColor="text1"/>
                              <w:lang w:bidi="fa-IR"/>
                            </w:rPr>
                            <w:t>Hossein Rabiee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B6B201" id="Rectangle 19" o:spid="_x0000_s1026" style="position:absolute;left:0;text-align:left;margin-left:12.95pt;margin-top:-21.85pt;width:96.85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" filled="f" strokecolor="black [3213]" strokeweight="1pt">
              <v:textbox>
                <w:txbxContent>
                  <w:p w:rsidR="00485162" w:rsidRPr="00430E85" w:rsidRDefault="00485162" w:rsidP="00485162">
                    <w:pPr>
                      <w:jc w:val="center"/>
                      <w:rPr>
                        <w:color w:val="000000" w:themeColor="text1"/>
                        <w:lang w:bidi="fa-IR"/>
                      </w:rPr>
                    </w:pPr>
                    <w:r w:rsidRPr="00430E85">
                      <w:rPr>
                        <w:rFonts w:hint="cs"/>
                        <w:color w:val="000000" w:themeColor="text1"/>
                        <w:rtl/>
                        <w:lang w:bidi="fa-IR"/>
                      </w:rPr>
                      <w:t>09371990475</w:t>
                    </w:r>
                  </w:p>
                  <w:p w:rsidR="00485162" w:rsidRPr="00430E85" w:rsidRDefault="00485162" w:rsidP="00485162">
                    <w:pPr>
                      <w:jc w:val="center"/>
                      <w:rPr>
                        <w:color w:val="000000" w:themeColor="text1"/>
                        <w:lang w:bidi="fa-IR"/>
                      </w:rPr>
                    </w:pPr>
                    <w:r w:rsidRPr="00430E85">
                      <w:rPr>
                        <w:color w:val="000000" w:themeColor="text1"/>
                        <w:lang w:bidi="fa-IR"/>
                      </w:rPr>
                      <w:t>Hossein Rabiee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74AD86C" wp14:editId="2D5D66ED">
          <wp:simplePos x="0" y="0"/>
          <wp:positionH relativeFrom="page">
            <wp:posOffset>95612</wp:posOffset>
          </wp:positionH>
          <wp:positionV relativeFrom="paragraph">
            <wp:posOffset>-359682</wp:posOffset>
          </wp:positionV>
          <wp:extent cx="881697" cy="798991"/>
          <wp:effectExtent l="0" t="0" r="0" b="1270"/>
          <wp:wrapNone/>
          <wp:docPr id="38" name="Picture 38" descr="C:\Users\Hoßäjn\AppData\Local\Microsoft\Windows\INetCache\Content.Word\Lehrer logo wei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oßäjn\AppData\Local\Microsoft\Windows\INetCache\Content.Word\Lehrer logo weis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217"/>
                  <a:stretch/>
                </pic:blipFill>
                <pic:spPr bwMode="auto">
                  <a:xfrm>
                    <a:off x="0" y="0"/>
                    <a:ext cx="881697" cy="7989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rPr>
        <w:rtl/>
      </w:rPr>
    </w:pP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B6"/>
    <w:rsid w:val="00264B37"/>
    <w:rsid w:val="00421E73"/>
    <w:rsid w:val="00430E85"/>
    <w:rsid w:val="004562ED"/>
    <w:rsid w:val="004629B6"/>
    <w:rsid w:val="00485162"/>
    <w:rsid w:val="00554CE3"/>
    <w:rsid w:val="005C394C"/>
    <w:rsid w:val="006A5664"/>
    <w:rsid w:val="006F7733"/>
    <w:rsid w:val="007A34B2"/>
    <w:rsid w:val="007D4406"/>
    <w:rsid w:val="008D103D"/>
    <w:rsid w:val="008E7240"/>
    <w:rsid w:val="00985171"/>
    <w:rsid w:val="00A470B2"/>
    <w:rsid w:val="00BF4963"/>
    <w:rsid w:val="00DF504D"/>
    <w:rsid w:val="00ED3BF6"/>
    <w:rsid w:val="00F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628EF"/>
  <w15:chartTrackingRefBased/>
  <w15:docId w15:val="{DC9AA86C-8BE2-4D99-B2BC-DC10D061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62"/>
  </w:style>
  <w:style w:type="paragraph" w:styleId="Footer">
    <w:name w:val="footer"/>
    <w:basedOn w:val="Normal"/>
    <w:link w:val="Foot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&#223;&#228;jn\Desktop\Do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Doc.dotm</Template>
  <TotalTime>67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Hoßäjn</dc:creator>
  <cp:keywords/>
  <dc:description/>
  <cp:lastModifiedBy>Hoßäjn</cp:lastModifiedBy>
  <cp:revision>1</cp:revision>
  <dcterms:created xsi:type="dcterms:W3CDTF">2023-04-05T20:08:00Z</dcterms:created>
  <dcterms:modified xsi:type="dcterms:W3CDTF">2023-04-05T21:15:00Z</dcterms:modified>
</cp:coreProperties>
</file>